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hint="eastAsia"/>
          <w:sz w:val="22"/>
        </w:rPr>
      </w:pPr>
      <w:r>
        <w:rPr>
          <w:sz w:val="22"/>
        </w:rPr>
        <w:t xml:space="preserve">Я, Багдасарян Адриана Левоновна, ученица 11Б класса ГСШ номер 2 им. В. И. Попкова. Заинтересована в изучении истории своей страны, своей родословной и прошлого. Очень люблю читать книги, одни из любимых авторов Донна Тарт, Стивен Кинг, Оскар Уальд. Планирую 11 класс закончить на отлично и с красным дипломом, стабильно участвую во всех олимпиадах и конкурсах, что предлагаются. Также, помимо истории и книг, интересуюсь медециной и думаю поступать в медецинский университет.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MV Boli"/>
    <w:panose1 w:val="02000000000000000000"/>
    <w:charset w:val="00"/>
    <w:family w:val="auto"/>
    <w:pitch w:val="variable"/>
    <w:sig w:usb0="E0000AFF" w:usb1="5000217F" w:usb2="00000021" w:usb3="00000000" w:csb0="2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7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keepLines w:val="0"/>
      <w:pageBreakBefore w:val="0"/>
      <w:widowControl w:val="0"/>
      <w:suppressLineNumbers w:val="0"/>
      <w:suppressAutoHyphens w:val="0"/>
      <w:jc w:val="both"/>
    </w:pPr>
    <w:rPr>
      <w:rFonts w:ascii="Roboto" w:eastAsia="Roboto" w:cs="Arial" w:hAnsi="Roboto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ii"/>
    <w:basedOn w:val="0"/>
    <w:next w:val="0"/>
  </w:style>
  <w:style w:type="paragraph" w:customStyle="1" w:styleId="16">
    <w:name w:val="i"/>
    <w:basedOn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</TotalTime>
  <Application>Honor_Office</Application>
  <Pages>1</Pages>
  <Words>70</Words>
  <Characters>406</Characters>
  <Lines>7</Lines>
  <Paragraphs>1</Paragraphs>
  <CharactersWithSpaces>476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created xsi:type="dcterms:W3CDTF">2024-04-26T01:38:00Z</dcterms:created>
  <dcterms:modified xsi:type="dcterms:W3CDTF">2025-10-18T03:05:40Z</dcterms:modified>
</cp:coreProperties>
</file>