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package/2006/relationships/metadata/thumbnail" Target="docProps/thumbnail.jpeg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rPr>
          <w:rFonts w:hint="eastAsia"/>
        </w:rPr>
      </w:pPr>
      <w:r>
        <w:t xml:space="preserve">Я Ковешников Ивана Степанович родился 21.08.2012 г. Меня заинтересовала этот конкурс по Родословную, я много узнал что у меня много родных. Я горжусь что мой папа герой, ему дали награду звезду героя посмертно. Он защищал родину.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2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compatSetting w:name="compatibilityMode" w:uri="http://schemas.microsoft.com/office/word" w:val="14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keepLines w:val="0"/>
      <w:pageBreakBefore w:val="0"/>
      <w:widowControl w:val="0"/>
      <w:suppressLineNumbers w:val="0"/>
      <w:suppressAutoHyphens w:val="0"/>
      <w:jc w:val="both"/>
    </w:pPr>
    <w:rPr>
      <w:rFonts w:ascii="Roboto" w:eastAsia="Roboto" w:cs="Arial" w:hAnsi="Roboto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pageBreakBefore w:val="0"/>
      <w:widowControl w:val="0"/>
      <w:suppressLineNumbers w:val="0"/>
      <w:suppressAutoHyphens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pageBreakBefore w:val="0"/>
      <w:widowControl w:val="0"/>
      <w:suppressLineNumbers w:val="0"/>
      <w:suppressAutoHyphens w:val="0"/>
      <w:spacing w:before="260" w:after="260" w:line="415" w:lineRule="auto"/>
      <w:outlineLvl w:val="1"/>
    </w:pPr>
    <w:rPr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pageBreakBefore w:val="0"/>
      <w:widowControl w:val="0"/>
      <w:suppressLineNumbers w:val="0"/>
      <w:suppressAutoHyphens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customStyle="1" w:styleId="15">
    <w:name w:val="ii"/>
    <w:basedOn w:val="0"/>
    <w:next w:val="0"/>
  </w:style>
  <w:style w:type="paragraph" w:customStyle="1" w:styleId="16">
    <w:name w:val="i"/>
    <w:basedOn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12</TotalTime>
  <Application>Honor_Office</Application>
  <Pages>1</Pages>
  <Words>36</Words>
  <Characters>194</Characters>
  <Lines>3</Lines>
  <Paragraphs>1</Paragraphs>
  <CharactersWithSpaces>230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包天晨</dc:creator>
  <cp:lastModifiedBy>Анна261003</cp:lastModifiedBy>
  <cp:revision>1</cp:revision>
  <dcterms:created xsi:type="dcterms:W3CDTF">2024-04-26T01:38:00Z</dcterms:created>
  <dcterms:modified xsi:type="dcterms:W3CDTF">2024-12-24T12:32:24Z</dcterms:modified>
</cp:coreProperties>
</file>