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FB" w:rsidRDefault="00A3295C" w:rsidP="00A32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Тришина Анастасия Максимовна родилась 28 июля 2009 года в г. Краснодоне Луганской Народной Республики.</w:t>
      </w:r>
    </w:p>
    <w:p w:rsidR="00A3295C" w:rsidRDefault="00A3295C" w:rsidP="00A3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2012 года посещала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3295C" w:rsidRDefault="00A3295C" w:rsidP="00A3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2014 году начала обучение в </w:t>
      </w:r>
      <w:proofErr w:type="spellStart"/>
      <w:r w:rsidR="0061413D">
        <w:rPr>
          <w:rFonts w:ascii="Times New Roman" w:hAnsi="Times New Roman" w:cs="Times New Roman"/>
          <w:sz w:val="24"/>
          <w:szCs w:val="24"/>
        </w:rPr>
        <w:t>Краснодонской</w:t>
      </w:r>
      <w:proofErr w:type="spellEnd"/>
      <w:r w:rsidR="0061413D">
        <w:rPr>
          <w:rFonts w:ascii="Times New Roman" w:hAnsi="Times New Roman" w:cs="Times New Roman"/>
          <w:sz w:val="24"/>
          <w:szCs w:val="24"/>
        </w:rPr>
        <w:t xml:space="preserve"> детской </w:t>
      </w:r>
      <w:r w:rsidR="00EC29C9">
        <w:rPr>
          <w:rFonts w:ascii="Times New Roman" w:hAnsi="Times New Roman" w:cs="Times New Roman"/>
          <w:sz w:val="24"/>
          <w:szCs w:val="24"/>
        </w:rPr>
        <w:t xml:space="preserve">школе искусств им. </w:t>
      </w:r>
      <w:proofErr w:type="spellStart"/>
      <w:r w:rsidR="00EC29C9">
        <w:rPr>
          <w:rFonts w:ascii="Times New Roman" w:hAnsi="Times New Roman" w:cs="Times New Roman"/>
          <w:sz w:val="24"/>
          <w:szCs w:val="24"/>
        </w:rPr>
        <w:t>А.Л.</w:t>
      </w:r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классу хореография. В 2015 году стала обучаться ещё одной специальности по классу флейта. </w:t>
      </w:r>
    </w:p>
    <w:p w:rsidR="00A3295C" w:rsidRDefault="00A3295C" w:rsidP="00A3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2016 году пошла в 1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гимназии. Начальную школу закончила на «отлично».</w:t>
      </w:r>
    </w:p>
    <w:p w:rsidR="005A2C00" w:rsidRPr="009778E8" w:rsidRDefault="005A2C00" w:rsidP="00A3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2023 году была участником 8 Международной лагерной смены в </w:t>
      </w:r>
      <w:r w:rsidR="00284D6D">
        <w:rPr>
          <w:rFonts w:ascii="Times New Roman" w:hAnsi="Times New Roman" w:cs="Times New Roman"/>
          <w:sz w:val="24"/>
          <w:szCs w:val="24"/>
        </w:rPr>
        <w:t>Международном детском центре «</w:t>
      </w:r>
      <w:r>
        <w:rPr>
          <w:rFonts w:ascii="Times New Roman" w:hAnsi="Times New Roman" w:cs="Times New Roman"/>
          <w:sz w:val="24"/>
          <w:szCs w:val="24"/>
        </w:rPr>
        <w:t>АРТЕК</w:t>
      </w:r>
      <w:r w:rsidR="00284D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9C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Крым.</w:t>
      </w:r>
      <w:r w:rsidR="00284D6D">
        <w:rPr>
          <w:rFonts w:ascii="Times New Roman" w:hAnsi="Times New Roman" w:cs="Times New Roman"/>
          <w:sz w:val="24"/>
          <w:szCs w:val="24"/>
        </w:rPr>
        <w:t xml:space="preserve"> Путёвку получила за личные достижения в учёбе и участия в разли</w:t>
      </w:r>
      <w:bookmarkStart w:id="0" w:name="_GoBack"/>
      <w:bookmarkEnd w:id="0"/>
      <w:r w:rsidR="00284D6D">
        <w:rPr>
          <w:rFonts w:ascii="Times New Roman" w:hAnsi="Times New Roman" w:cs="Times New Roman"/>
          <w:sz w:val="24"/>
          <w:szCs w:val="24"/>
        </w:rPr>
        <w:t>чных конкурсах</w:t>
      </w:r>
      <w:r w:rsidR="009778E8">
        <w:rPr>
          <w:rFonts w:ascii="Times New Roman" w:hAnsi="Times New Roman" w:cs="Times New Roman"/>
          <w:sz w:val="24"/>
          <w:szCs w:val="24"/>
        </w:rPr>
        <w:t>.</w:t>
      </w:r>
      <w:r w:rsidR="00260BA3">
        <w:rPr>
          <w:rFonts w:ascii="Times New Roman" w:hAnsi="Times New Roman" w:cs="Times New Roman"/>
          <w:sz w:val="24"/>
          <w:szCs w:val="24"/>
        </w:rPr>
        <w:t xml:space="preserve"> </w:t>
      </w:r>
      <w:r w:rsidR="009778E8">
        <w:rPr>
          <w:rFonts w:ascii="Times New Roman" w:hAnsi="Times New Roman" w:cs="Times New Roman"/>
          <w:sz w:val="24"/>
          <w:szCs w:val="24"/>
        </w:rPr>
        <w:t xml:space="preserve">Участвовала в </w:t>
      </w:r>
      <w:r w:rsidR="009778E8" w:rsidRPr="009778E8">
        <w:rPr>
          <w:rFonts w:ascii="Times New Roman" w:hAnsi="Times New Roman" w:cs="Times New Roman"/>
          <w:sz w:val="24"/>
          <w:szCs w:val="24"/>
        </w:rPr>
        <w:t>Программ</w:t>
      </w:r>
      <w:r w:rsidR="009778E8">
        <w:rPr>
          <w:rFonts w:ascii="Times New Roman" w:hAnsi="Times New Roman" w:cs="Times New Roman"/>
          <w:sz w:val="24"/>
          <w:szCs w:val="24"/>
        </w:rPr>
        <w:t>е</w:t>
      </w:r>
      <w:r w:rsidR="009778E8" w:rsidRPr="009778E8">
        <w:rPr>
          <w:rFonts w:ascii="Times New Roman" w:hAnsi="Times New Roman" w:cs="Times New Roman"/>
          <w:sz w:val="24"/>
          <w:szCs w:val="24"/>
        </w:rPr>
        <w:t xml:space="preserve"> культурно-просветительских маршрутов «Культур</w:t>
      </w:r>
      <w:r w:rsidR="009778E8">
        <w:rPr>
          <w:rFonts w:ascii="Times New Roman" w:hAnsi="Times New Roman" w:cs="Times New Roman"/>
          <w:sz w:val="24"/>
          <w:szCs w:val="24"/>
        </w:rPr>
        <w:t xml:space="preserve">ная карта 4+85», посетила </w:t>
      </w:r>
      <w:r w:rsidR="00BF34C0">
        <w:rPr>
          <w:rFonts w:ascii="Times New Roman" w:hAnsi="Times New Roman" w:cs="Times New Roman"/>
          <w:sz w:val="24"/>
          <w:szCs w:val="24"/>
        </w:rPr>
        <w:t xml:space="preserve">с экскурсией </w:t>
      </w:r>
      <w:r w:rsidR="009778E8">
        <w:rPr>
          <w:rFonts w:ascii="Times New Roman" w:hAnsi="Times New Roman" w:cs="Times New Roman"/>
          <w:sz w:val="24"/>
          <w:szCs w:val="24"/>
        </w:rPr>
        <w:t>г. Москву.</w:t>
      </w:r>
    </w:p>
    <w:p w:rsidR="00B55EEE" w:rsidRDefault="00B55EEE" w:rsidP="00A3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</w:t>
      </w:r>
      <w:r w:rsidR="005A2C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5A2C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3295C">
        <w:rPr>
          <w:rFonts w:ascii="Times New Roman" w:hAnsi="Times New Roman" w:cs="Times New Roman"/>
          <w:sz w:val="24"/>
          <w:szCs w:val="24"/>
        </w:rPr>
        <w:t xml:space="preserve">ончила </w:t>
      </w:r>
      <w:proofErr w:type="spellStart"/>
      <w:r w:rsidR="0061413D">
        <w:rPr>
          <w:rFonts w:ascii="Times New Roman" w:hAnsi="Times New Roman" w:cs="Times New Roman"/>
          <w:sz w:val="24"/>
          <w:szCs w:val="24"/>
        </w:rPr>
        <w:t>Краснодонскую</w:t>
      </w:r>
      <w:proofErr w:type="spellEnd"/>
      <w:r w:rsidR="0061413D">
        <w:rPr>
          <w:rFonts w:ascii="Times New Roman" w:hAnsi="Times New Roman" w:cs="Times New Roman"/>
          <w:sz w:val="24"/>
          <w:szCs w:val="24"/>
        </w:rPr>
        <w:t xml:space="preserve"> детскую школу искусств им. А.Л. </w:t>
      </w:r>
      <w:proofErr w:type="spellStart"/>
      <w:r w:rsidR="0061413D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классу флейта на «отлично».</w:t>
      </w:r>
    </w:p>
    <w:p w:rsidR="00A3295C" w:rsidRDefault="00A3295C" w:rsidP="00A3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EEE">
        <w:rPr>
          <w:rFonts w:ascii="Times New Roman" w:hAnsi="Times New Roman" w:cs="Times New Roman"/>
          <w:sz w:val="24"/>
          <w:szCs w:val="24"/>
        </w:rPr>
        <w:tab/>
        <w:t>Сейчас ученица 9 класса ГБ</w:t>
      </w:r>
      <w:r w:rsidR="008D495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D495E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="008D495E">
        <w:rPr>
          <w:rFonts w:ascii="Times New Roman" w:hAnsi="Times New Roman" w:cs="Times New Roman"/>
          <w:sz w:val="24"/>
          <w:szCs w:val="24"/>
        </w:rPr>
        <w:t xml:space="preserve"> городская гимназия»</w:t>
      </w:r>
      <w:r w:rsidR="005A2C00">
        <w:rPr>
          <w:rFonts w:ascii="Times New Roman" w:hAnsi="Times New Roman" w:cs="Times New Roman"/>
          <w:sz w:val="24"/>
          <w:szCs w:val="24"/>
        </w:rPr>
        <w:t>.</w:t>
      </w:r>
    </w:p>
    <w:p w:rsidR="000B2621" w:rsidRDefault="005A2C00" w:rsidP="000B2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Активно участвую в олимпиадах, творческих конкурсах раз</w:t>
      </w:r>
      <w:r w:rsidR="000B2621">
        <w:rPr>
          <w:rFonts w:ascii="Times New Roman" w:hAnsi="Times New Roman" w:cs="Times New Roman"/>
          <w:sz w:val="24"/>
          <w:szCs w:val="24"/>
        </w:rPr>
        <w:t>ного уровня.</w:t>
      </w:r>
    </w:p>
    <w:p w:rsidR="005B0661" w:rsidRPr="00C64E32" w:rsidRDefault="005B0661" w:rsidP="000B26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="00A16E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6ECC">
        <w:rPr>
          <w:rFonts w:ascii="Times New Roman" w:hAnsi="Times New Roman" w:cs="Times New Roman"/>
          <w:sz w:val="24"/>
          <w:szCs w:val="24"/>
        </w:rPr>
        <w:t xml:space="preserve"> этапе республиканской выставки-конкурса</w:t>
      </w:r>
      <w:r>
        <w:rPr>
          <w:rFonts w:ascii="Times New Roman" w:hAnsi="Times New Roman" w:cs="Times New Roman"/>
          <w:sz w:val="24"/>
          <w:szCs w:val="24"/>
        </w:rPr>
        <w:t xml:space="preserve"> детского творчества «Люблю тебя, мой край родной»</w:t>
      </w:r>
      <w:r w:rsidR="00A16ECC">
        <w:rPr>
          <w:rFonts w:ascii="Times New Roman" w:hAnsi="Times New Roman" w:cs="Times New Roman"/>
          <w:sz w:val="24"/>
          <w:szCs w:val="24"/>
        </w:rPr>
        <w:t xml:space="preserve">; в школьном этапе конкурса рисунков «Мой город в радуге профессий»; в  </w:t>
      </w:r>
      <w:r w:rsidR="00A16E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6ECC">
        <w:rPr>
          <w:rFonts w:ascii="Times New Roman" w:hAnsi="Times New Roman" w:cs="Times New Roman"/>
          <w:sz w:val="24"/>
          <w:szCs w:val="24"/>
        </w:rPr>
        <w:t xml:space="preserve"> этапе республиканской выставки-конкурса технического творчества «Путешествие в мир техники» в разделе «Игры и игрушки с использованием элементов техники». Многократный </w:t>
      </w:r>
      <w:r w:rsidR="00C64E32">
        <w:rPr>
          <w:rFonts w:ascii="Times New Roman" w:hAnsi="Times New Roman" w:cs="Times New Roman"/>
          <w:sz w:val="24"/>
          <w:szCs w:val="24"/>
        </w:rPr>
        <w:t>лауреат</w:t>
      </w:r>
      <w:r w:rsidR="00A16ECC">
        <w:rPr>
          <w:rFonts w:ascii="Times New Roman" w:hAnsi="Times New Roman" w:cs="Times New Roman"/>
          <w:sz w:val="24"/>
          <w:szCs w:val="24"/>
        </w:rPr>
        <w:t xml:space="preserve"> международных фестивалей хореографического искусства открытых чемпионатов Луганской Народной Республики по танцевальному спорту</w:t>
      </w:r>
      <w:r w:rsidR="00C64E32">
        <w:rPr>
          <w:rFonts w:ascii="Times New Roman" w:hAnsi="Times New Roman" w:cs="Times New Roman"/>
          <w:sz w:val="24"/>
          <w:szCs w:val="24"/>
        </w:rPr>
        <w:t xml:space="preserve">, международных конкурсов </w:t>
      </w:r>
      <w:r w:rsidR="00C64E3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9A5A2C">
        <w:rPr>
          <w:rFonts w:ascii="Times New Roman" w:hAnsi="Times New Roman" w:cs="Times New Roman"/>
          <w:sz w:val="24"/>
          <w:szCs w:val="24"/>
        </w:rPr>
        <w:t xml:space="preserve"> иску</w:t>
      </w:r>
      <w:r w:rsidR="00C64E32">
        <w:rPr>
          <w:rFonts w:ascii="Times New Roman" w:hAnsi="Times New Roman" w:cs="Times New Roman"/>
          <w:sz w:val="24"/>
          <w:szCs w:val="24"/>
        </w:rPr>
        <w:t>сство.</w:t>
      </w:r>
    </w:p>
    <w:p w:rsidR="005A2C00" w:rsidRPr="00A3295C" w:rsidRDefault="005A2C00" w:rsidP="00A329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C00" w:rsidRPr="00A3295C" w:rsidSect="00A32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5C"/>
    <w:rsid w:val="000B2621"/>
    <w:rsid w:val="00146BFB"/>
    <w:rsid w:val="00260BA3"/>
    <w:rsid w:val="00284D6D"/>
    <w:rsid w:val="005A2C00"/>
    <w:rsid w:val="005B0661"/>
    <w:rsid w:val="0061413D"/>
    <w:rsid w:val="008D495E"/>
    <w:rsid w:val="009111A3"/>
    <w:rsid w:val="0091152A"/>
    <w:rsid w:val="00973747"/>
    <w:rsid w:val="009778E8"/>
    <w:rsid w:val="009A5A2C"/>
    <w:rsid w:val="009D7C1B"/>
    <w:rsid w:val="00A16ECC"/>
    <w:rsid w:val="00A3295C"/>
    <w:rsid w:val="00B55EEE"/>
    <w:rsid w:val="00BF34C0"/>
    <w:rsid w:val="00C64E32"/>
    <w:rsid w:val="00E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6987F195</Template>
  <TotalTime>135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Open Joint-Stock Company "Krasnodonvuhillia"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Ольга Валериевна</dc:creator>
  <cp:keywords/>
  <dc:description/>
  <cp:lastModifiedBy>Тришина Ольга Валериевна</cp:lastModifiedBy>
  <cp:revision>12</cp:revision>
  <dcterms:created xsi:type="dcterms:W3CDTF">2024-10-10T07:43:00Z</dcterms:created>
  <dcterms:modified xsi:type="dcterms:W3CDTF">2024-10-10T09:58:00Z</dcterms:modified>
</cp:coreProperties>
</file>