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F49" w:rsidRPr="00A21390" w:rsidRDefault="008A30FD" w:rsidP="004A27AC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21390">
        <w:rPr>
          <w:rFonts w:ascii="Times New Roman" w:hAnsi="Times New Roman"/>
          <w:sz w:val="28"/>
          <w:szCs w:val="28"/>
        </w:rPr>
        <w:t xml:space="preserve">Меня зовут Бурмистров Сергей. Я родился в городе Ростове-на-Дону. У нас очень дружная семья, мы любим друг друга и поддерживаем в любых делах. С шести лет я начал заниматься каратэ, сейчас готовлюсь получить зеленый пояс. Дополнительно посещаю театральную студию при </w:t>
      </w:r>
      <w:r w:rsidR="004A27AC" w:rsidRPr="00A21390">
        <w:rPr>
          <w:rFonts w:ascii="Times New Roman" w:hAnsi="Times New Roman"/>
          <w:bCs/>
          <w:sz w:val="28"/>
          <w:szCs w:val="28"/>
        </w:rPr>
        <w:t>Ростовском-на-Дону Академическом молодёжном театре</w:t>
      </w:r>
      <w:r w:rsidRPr="00A21390">
        <w:rPr>
          <w:rFonts w:ascii="Times New Roman" w:hAnsi="Times New Roman"/>
          <w:sz w:val="28"/>
          <w:szCs w:val="28"/>
        </w:rPr>
        <w:t>,</w:t>
      </w:r>
      <w:r w:rsidR="004A27AC" w:rsidRPr="00A21390">
        <w:rPr>
          <w:rFonts w:ascii="Times New Roman" w:hAnsi="Times New Roman"/>
          <w:sz w:val="28"/>
          <w:szCs w:val="28"/>
        </w:rPr>
        <w:t xml:space="preserve"> а так</w:t>
      </w:r>
      <w:r w:rsidRPr="00A21390">
        <w:rPr>
          <w:rFonts w:ascii="Times New Roman" w:hAnsi="Times New Roman"/>
          <w:sz w:val="28"/>
          <w:szCs w:val="28"/>
        </w:rPr>
        <w:t>же увлекаюсь рисованием. В школе учусь на отлично и стараюсь принимать активное участие в конкурсах и других мероприятиях</w:t>
      </w:r>
      <w:r w:rsidR="004A27AC" w:rsidRPr="00A21390">
        <w:rPr>
          <w:rFonts w:ascii="Times New Roman" w:hAnsi="Times New Roman"/>
          <w:sz w:val="28"/>
          <w:szCs w:val="28"/>
        </w:rPr>
        <w:t xml:space="preserve">. Первые шаги в деле исследования </w:t>
      </w:r>
      <w:proofErr w:type="gramStart"/>
      <w:r w:rsidR="004A27AC" w:rsidRPr="00A21390">
        <w:rPr>
          <w:rFonts w:ascii="Times New Roman" w:hAnsi="Times New Roman"/>
          <w:sz w:val="28"/>
          <w:szCs w:val="28"/>
        </w:rPr>
        <w:t xml:space="preserve">истории  </w:t>
      </w:r>
      <w:r w:rsidR="00525904">
        <w:rPr>
          <w:rFonts w:ascii="Times New Roman" w:hAnsi="Times New Roman"/>
          <w:sz w:val="28"/>
          <w:szCs w:val="28"/>
        </w:rPr>
        <w:t>нашего</w:t>
      </w:r>
      <w:proofErr w:type="gramEnd"/>
      <w:r w:rsidR="00525904">
        <w:rPr>
          <w:rFonts w:ascii="Times New Roman" w:hAnsi="Times New Roman"/>
          <w:sz w:val="28"/>
          <w:szCs w:val="28"/>
        </w:rPr>
        <w:t xml:space="preserve"> рода </w:t>
      </w:r>
      <w:r w:rsidR="004A27AC" w:rsidRPr="00A21390">
        <w:rPr>
          <w:rFonts w:ascii="Times New Roman" w:hAnsi="Times New Roman"/>
          <w:sz w:val="28"/>
          <w:szCs w:val="28"/>
        </w:rPr>
        <w:t xml:space="preserve">были сделаны мной в рамках конкурса «Герои России-Герои моей семьи». Я узнал несколько семейных историй о моих </w:t>
      </w:r>
      <w:proofErr w:type="spellStart"/>
      <w:r w:rsidR="004A27AC" w:rsidRPr="00A21390">
        <w:rPr>
          <w:rFonts w:ascii="Times New Roman" w:hAnsi="Times New Roman"/>
          <w:sz w:val="28"/>
          <w:szCs w:val="28"/>
        </w:rPr>
        <w:t>прададушках</w:t>
      </w:r>
      <w:proofErr w:type="spellEnd"/>
      <w:r w:rsidR="004A27AC" w:rsidRPr="00A21390">
        <w:rPr>
          <w:rFonts w:ascii="Times New Roman" w:hAnsi="Times New Roman"/>
          <w:sz w:val="28"/>
          <w:szCs w:val="28"/>
        </w:rPr>
        <w:t xml:space="preserve"> и прабабушке, и это было очень увлекательно. Конечно, я и моя семья с удовольствием готовы принять участие в конкурсе «Моя родословная»!</w:t>
      </w:r>
    </w:p>
    <w:sectPr w:rsidR="002D3F49" w:rsidRPr="00A21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4C8E"/>
    <w:rsid w:val="00014C8E"/>
    <w:rsid w:val="00051F65"/>
    <w:rsid w:val="002D3F49"/>
    <w:rsid w:val="004A27AC"/>
    <w:rsid w:val="00525904"/>
    <w:rsid w:val="00607F72"/>
    <w:rsid w:val="006A52E2"/>
    <w:rsid w:val="008A30FD"/>
    <w:rsid w:val="008B2414"/>
    <w:rsid w:val="008C2CF0"/>
    <w:rsid w:val="00951E3B"/>
    <w:rsid w:val="00972B82"/>
    <w:rsid w:val="00972DAB"/>
    <w:rsid w:val="009A5256"/>
    <w:rsid w:val="00A21390"/>
    <w:rsid w:val="00AA66A4"/>
    <w:rsid w:val="00B94102"/>
    <w:rsid w:val="00BE0A75"/>
    <w:rsid w:val="00C70C1A"/>
    <w:rsid w:val="00C752A4"/>
    <w:rsid w:val="00D515D1"/>
    <w:rsid w:val="00E27812"/>
    <w:rsid w:val="00E33E7B"/>
    <w:rsid w:val="00E408A6"/>
    <w:rsid w:val="00EB1F14"/>
    <w:rsid w:val="00FD639C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989A"/>
  <w15:chartTrackingRefBased/>
  <w15:docId w15:val="{734FB0A3-A952-4827-814D-D2F453AA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7A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51E3B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link w:val="2"/>
    <w:uiPriority w:val="9"/>
    <w:semiHidden/>
    <w:rsid w:val="004A27A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&#1053;&#1072;&#1089;&#1090;&#1088;&#1072;&#1080;&#1074;&#1072;&#1077;&#1084;&#1099;&#1077;%20&#1096;&#1072;&#1073;&#1083;&#1086;&#1085;&#1099;%20Office\&#1056;&#1072;&#1089;&#1089;&#1082;&#1072;&#1079;%20&#1085;&#1072;%20&#1082;&#1086;&#1085;&#1082;&#1091;&#1088;&#108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Рассказ на конкурс.dot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2022-11-25T13:38:00Z</cp:lastPrinted>
  <dcterms:created xsi:type="dcterms:W3CDTF">2024-04-16T16:33:00Z</dcterms:created>
  <dcterms:modified xsi:type="dcterms:W3CDTF">2024-04-16T16:33:00Z</dcterms:modified>
</cp:coreProperties>
</file>